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  <w:r w:rsidRPr="00EC4B96">
        <w:rPr>
          <w:sz w:val="28"/>
          <w:szCs w:val="28"/>
        </w:rPr>
        <w:t>TG30\TG80</w:t>
      </w:r>
      <w:r>
        <w:rPr>
          <w:sz w:val="28"/>
          <w:szCs w:val="28"/>
        </w:rPr>
        <w:t xml:space="preserve"> Drawings</w:t>
      </w: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02" style="position:absolute;left:0;text-align:left;margin-left:123.95pt;margin-top:27.55pt;width:239.25pt;height:133.5pt;z-index:251658240;visibility:visible" o:allowincell="f">
            <v:imagedata r:id="rId6" o:title=""/>
          </v:shape>
        </w:pict>
      </w: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3300"/>
        </w:tabs>
        <w:jc w:val="center"/>
        <w:rPr>
          <w:rFonts w:cs="Times New Roman"/>
          <w:sz w:val="28"/>
          <w:szCs w:val="28"/>
        </w:rPr>
      </w:pPr>
    </w:p>
    <w:p w:rsidR="00F37408" w:rsidRDefault="00F37408" w:rsidP="00455A5F">
      <w:pPr>
        <w:tabs>
          <w:tab w:val="left" w:pos="750"/>
          <w:tab w:val="left" w:pos="330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37408" w:rsidRDefault="00F37408" w:rsidP="001A756B">
      <w:pPr>
        <w:tabs>
          <w:tab w:val="left" w:pos="3300"/>
        </w:tabs>
        <w:jc w:val="left"/>
        <w:rPr>
          <w:rFonts w:cs="Times New Roman"/>
          <w:sz w:val="28"/>
          <w:szCs w:val="28"/>
        </w:rPr>
      </w:pPr>
      <w:r>
        <w:rPr>
          <w:noProof/>
        </w:rPr>
        <w:pict>
          <v:shape id="图片 3" o:spid="_x0000_s1027" type="#_x0000_t75" style="position:absolute;margin-left:24.95pt;margin-top:1.15pt;width:455.25pt;height:435pt;z-index:251659264;visibility:visible">
            <v:imagedata r:id="rId7" o:title="" croptop="5131f" cropbottom="11661f" cropleft="6641f" cropright="37505f"/>
          </v:shape>
        </w:pict>
      </w:r>
    </w:p>
    <w:p w:rsidR="00F37408" w:rsidRDefault="00F37408" w:rsidP="001A756B">
      <w:pPr>
        <w:tabs>
          <w:tab w:val="left" w:pos="3300"/>
        </w:tabs>
        <w:jc w:val="left"/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jc w:val="left"/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jc w:val="left"/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</w:p>
    <w:p w:rsidR="00F37408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</w:p>
    <w:p w:rsidR="00F37408" w:rsidRPr="00EC4B96" w:rsidRDefault="00F37408" w:rsidP="001A756B">
      <w:pPr>
        <w:tabs>
          <w:tab w:val="left" w:pos="330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37408" w:rsidRDefault="00F37408" w:rsidP="00EC4B96">
      <w:pPr>
        <w:tabs>
          <w:tab w:val="left" w:pos="81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37408" w:rsidRDefault="00F37408" w:rsidP="00EC4B96">
      <w:pPr>
        <w:tabs>
          <w:tab w:val="left" w:pos="810"/>
        </w:tabs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810"/>
        </w:tabs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810"/>
        </w:tabs>
        <w:rPr>
          <w:rFonts w:cs="Times New Roman"/>
          <w:sz w:val="28"/>
          <w:szCs w:val="28"/>
        </w:rPr>
      </w:pPr>
    </w:p>
    <w:p w:rsidR="00F37408" w:rsidRDefault="00F37408" w:rsidP="00EC4B96">
      <w:pPr>
        <w:tabs>
          <w:tab w:val="left" w:pos="810"/>
        </w:tabs>
        <w:rPr>
          <w:rFonts w:cs="Times New Roman"/>
          <w:sz w:val="28"/>
          <w:szCs w:val="28"/>
        </w:rPr>
      </w:pPr>
    </w:p>
    <w:sectPr w:rsidR="00F37408" w:rsidSect="00EC4B96">
      <w:pgSz w:w="11906" w:h="16838"/>
      <w:pgMar w:top="1135" w:right="99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08" w:rsidRDefault="00F37408" w:rsidP="00D930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37408" w:rsidRDefault="00F37408" w:rsidP="00D930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08" w:rsidRDefault="00F37408" w:rsidP="00D930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37408" w:rsidRDefault="00F37408" w:rsidP="00D930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B96"/>
    <w:rsid w:val="000C21C6"/>
    <w:rsid w:val="001005FE"/>
    <w:rsid w:val="001A756B"/>
    <w:rsid w:val="00232F63"/>
    <w:rsid w:val="002827E9"/>
    <w:rsid w:val="00286CC7"/>
    <w:rsid w:val="0038414E"/>
    <w:rsid w:val="00403280"/>
    <w:rsid w:val="00455A5F"/>
    <w:rsid w:val="004936C0"/>
    <w:rsid w:val="00514AB6"/>
    <w:rsid w:val="00544A2C"/>
    <w:rsid w:val="005C6D70"/>
    <w:rsid w:val="005D6D8A"/>
    <w:rsid w:val="006945C5"/>
    <w:rsid w:val="006B005C"/>
    <w:rsid w:val="008C5DD8"/>
    <w:rsid w:val="00A32A52"/>
    <w:rsid w:val="00A452FC"/>
    <w:rsid w:val="00A61326"/>
    <w:rsid w:val="00A92B68"/>
    <w:rsid w:val="00C44D32"/>
    <w:rsid w:val="00D31500"/>
    <w:rsid w:val="00D42BD7"/>
    <w:rsid w:val="00D93022"/>
    <w:rsid w:val="00EC4B96"/>
    <w:rsid w:val="00F20F78"/>
    <w:rsid w:val="00F3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4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4B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B96"/>
    <w:rPr>
      <w:sz w:val="18"/>
      <w:szCs w:val="18"/>
    </w:rPr>
  </w:style>
  <w:style w:type="table" w:styleId="TableGrid">
    <w:name w:val="Table Grid"/>
    <w:basedOn w:val="TableNormal"/>
    <w:uiPriority w:val="99"/>
    <w:rsid w:val="00EC4B9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93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302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93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30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</Words>
  <Characters>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TG30\TG80 Drawings</dc:title>
  <dc:subject/>
  <dc:creator>User</dc:creator>
  <cp:keywords/>
  <dc:description/>
  <cp:lastModifiedBy>IT</cp:lastModifiedBy>
  <cp:revision>2</cp:revision>
  <cp:lastPrinted>2014-10-24T06:31:00Z</cp:lastPrinted>
  <dcterms:created xsi:type="dcterms:W3CDTF">2017-10-25T00:42:00Z</dcterms:created>
  <dcterms:modified xsi:type="dcterms:W3CDTF">2017-10-25T00:42:00Z</dcterms:modified>
</cp:coreProperties>
</file>